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6C28">
      <w:pPr>
        <w:jc w:val="center"/>
        <w:rPr>
          <w:rFonts w:ascii="微软雅黑" w:hAnsi="微软雅黑" w:eastAsia="微软雅黑" w:cs="Times New Roman"/>
          <w:b/>
          <w:bCs/>
          <w:spacing w:val="21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w w:val="98"/>
          <w:sz w:val="36"/>
          <w:szCs w:val="36"/>
        </w:rPr>
        <w:t>云南解化清洁能源开发有限公司解化化工分公司</w:t>
      </w:r>
    </w:p>
    <w:p w14:paraId="2D1E9524">
      <w:pPr>
        <w:jc w:val="center"/>
        <w:rPr>
          <w:rFonts w:hint="eastAsia" w:ascii="微软雅黑" w:hAnsi="微软雅黑" w:eastAsia="微软雅黑" w:cs="微软雅黑"/>
          <w:b/>
          <w:bCs/>
          <w:spacing w:val="24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-11"/>
          <w:w w:val="98"/>
          <w:sz w:val="36"/>
          <w:szCs w:val="36"/>
          <w:lang w:val="en-US" w:eastAsia="zh-CN"/>
        </w:rPr>
        <w:t>学生公寓办公室布置WIFI</w:t>
      </w:r>
      <w:r>
        <w:rPr>
          <w:rFonts w:hint="eastAsia" w:ascii="微软雅黑" w:hAnsi="微软雅黑" w:eastAsia="微软雅黑" w:cs="微软雅黑"/>
          <w:b/>
          <w:bCs/>
          <w:spacing w:val="-11"/>
          <w:w w:val="98"/>
          <w:sz w:val="36"/>
          <w:szCs w:val="36"/>
          <w:lang w:eastAsia="zh-CN"/>
        </w:rPr>
        <w:t>带服务</w:t>
      </w:r>
      <w:r>
        <w:rPr>
          <w:rFonts w:hint="eastAsia" w:ascii="微软雅黑" w:hAnsi="微软雅黑" w:eastAsia="微软雅黑" w:cs="微软雅黑"/>
          <w:b/>
          <w:bCs/>
          <w:spacing w:val="24"/>
          <w:sz w:val="36"/>
          <w:szCs w:val="36"/>
        </w:rPr>
        <w:t>询价函</w:t>
      </w:r>
    </w:p>
    <w:p w14:paraId="277F73F0">
      <w:pPr>
        <w:jc w:val="center"/>
        <w:rPr>
          <w:rFonts w:hint="eastAsia" w:ascii="微软雅黑" w:hAnsi="微软雅黑" w:eastAsia="微软雅黑" w:cs="微软雅黑"/>
          <w:b/>
          <w:bCs/>
          <w:spacing w:val="24"/>
          <w:sz w:val="36"/>
          <w:szCs w:val="36"/>
          <w:lang w:eastAsia="zh-CN"/>
        </w:rPr>
      </w:pPr>
    </w:p>
    <w:p w14:paraId="29029933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我公司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现需在解化学生公寓办公室布置WIFI以满足日常办公需要，特进行询比价。</w:t>
      </w:r>
    </w:p>
    <w:p w14:paraId="18E384E5"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一、具体服务内容：</w:t>
      </w:r>
    </w:p>
    <w:p w14:paraId="3EA4833F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办公区域为解化学生公寓12幢一、二单元1至5层共20个房间，每个房间满足8-10人的使用量。具体安装数量由我公司根据实际情况确定。</w:t>
      </w:r>
    </w:p>
    <w:p w14:paraId="561C2E70">
      <w:p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工作内容及服务如下：</w:t>
      </w:r>
    </w:p>
    <w:p w14:paraId="4361700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对办公室布置WIFI（带宽不低于500M），包括设备安装，布线，调试等。</w:t>
      </w:r>
    </w:p>
    <w:p w14:paraId="4F09DE33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负责安装后的维护工作，包括设备维修，网络故障排查等。</w:t>
      </w:r>
    </w:p>
    <w:p w14:paraId="2FC9D28E">
      <w:pPr>
        <w:spacing w:line="360" w:lineRule="auto"/>
        <w:ind w:firstLine="482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二、服务时间：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两年</w:t>
      </w:r>
    </w:p>
    <w:p w14:paraId="12BCC7B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供应商要求：</w:t>
      </w:r>
    </w:p>
    <w:p w14:paraId="026A506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1、供应商具有独立承担民事责任的能力，具备有效的营业执照。</w:t>
      </w:r>
    </w:p>
    <w:p w14:paraId="38DCB88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、供应商须具有履行合同所必须的人员、设备和专业技术能力。</w:t>
      </w:r>
    </w:p>
    <w:p w14:paraId="567EDCD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、工期：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合同签订之日起一个月内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完成安装，按规范要求施工。</w:t>
      </w:r>
    </w:p>
    <w:p w14:paraId="714A696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报价要求：</w:t>
      </w:r>
    </w:p>
    <w:p w14:paraId="786E9F9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报单台设备的设备费，施工费等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含税包干价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（税率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%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单台设备后期维护费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含税包干价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元/月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（税率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%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,单台设备网络使用费含税包干价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元/月（税率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%）。供应商需在报价清单中明确报价依据、分项报价明细及税率。</w:t>
      </w:r>
    </w:p>
    <w:p w14:paraId="41A4FAB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1、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报价网址：</w:t>
      </w:r>
      <w:r>
        <w:rPr>
          <w:rFonts w:ascii="楷体" w:hAnsi="楷体" w:eastAsia="楷体" w:cs="楷体"/>
          <w:sz w:val="24"/>
          <w:szCs w:val="24"/>
          <w:u w:val="single"/>
          <w:lang w:eastAsia="zh-CN"/>
        </w:rPr>
        <w:t>https://www.jhhgcg.com</w:t>
      </w:r>
    </w:p>
    <w:p w14:paraId="4D6E3E2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2、报价截止时间： 2025年7月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21</w:t>
      </w: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日1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8</w:t>
      </w: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:00前</w:t>
      </w:r>
      <w:bookmarkStart w:id="1" w:name="_GoBack"/>
      <w:bookmarkEnd w:id="1"/>
    </w:p>
    <w:p w14:paraId="505BB2C2">
      <w:pPr>
        <w:pStyle w:val="2"/>
        <w:numPr>
          <w:ilvl w:val="0"/>
          <w:numId w:val="0"/>
        </w:numPr>
        <w:ind w:firstLine="480" w:firstLineChars="200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、本次报价为一口价报价，同质低价中标，须充分考虑后填报。</w:t>
      </w:r>
    </w:p>
    <w:p w14:paraId="3FE23052">
      <w:pPr>
        <w:pStyle w:val="2"/>
        <w:numPr>
          <w:ilvl w:val="0"/>
          <w:numId w:val="0"/>
        </w:numPr>
        <w:ind w:firstLine="480" w:firstLineChars="200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联系人及联系方式：周新椅，18214387052</w:t>
      </w:r>
    </w:p>
    <w:p w14:paraId="1960C81A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-SA"/>
        </w:rPr>
        <w:t>五、其他事项：</w:t>
      </w:r>
    </w:p>
    <w:p w14:paraId="1DC2A6FE">
      <w:pPr>
        <w:widowControl w:val="0"/>
        <w:kinsoku/>
        <w:autoSpaceDE/>
        <w:autoSpaceDN/>
        <w:adjustRightInd/>
        <w:snapToGrid/>
        <w:ind w:firstLine="480" w:firstLineChars="200"/>
        <w:jc w:val="both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  <w:t>供应商在响应过程中产生的一切费用，无论成交与否，均由供应商自行承担。</w:t>
      </w:r>
    </w:p>
    <w:p w14:paraId="1C65EA89">
      <w:pPr>
        <w:widowControl w:val="0"/>
        <w:kinsoku/>
        <w:autoSpaceDE/>
        <w:autoSpaceDN/>
        <w:adjustRightInd/>
        <w:snapToGrid/>
        <w:ind w:firstLine="3720" w:firstLineChars="1550"/>
        <w:jc w:val="both"/>
        <w:textAlignment w:val="auto"/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-SA"/>
        </w:rPr>
      </w:pPr>
    </w:p>
    <w:p w14:paraId="235266ED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3BB3A28F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7D16D9F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3AD6FA29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17BCF51">
      <w:pPr>
        <w:widowControl w:val="0"/>
        <w:kinsoku/>
        <w:autoSpaceDE/>
        <w:autoSpaceDN/>
        <w:adjustRightInd/>
        <w:snapToGrid/>
        <w:spacing w:before="43"/>
        <w:ind w:left="113" w:leftChars="54" w:firstLine="304" w:firstLineChars="145"/>
        <w:jc w:val="left"/>
        <w:textAlignment w:val="auto"/>
        <w:outlineLvl w:val="1"/>
        <w:rPr>
          <w:rFonts w:hint="eastAsia" w:ascii="宋体" w:hAnsi="宋体" w:cs="宋体"/>
          <w:kern w:val="2"/>
          <w:szCs w:val="21"/>
          <w:lang w:eastAsia="zh-CN"/>
        </w:rPr>
      </w:pPr>
      <w:bookmarkStart w:id="0" w:name="_Toc21604"/>
      <w:r>
        <w:rPr>
          <w:rFonts w:hint="eastAsia" w:ascii="宋体" w:hAnsi="宋体" w:cs="宋体"/>
          <w:kern w:val="2"/>
          <w:szCs w:val="21"/>
          <w:lang w:eastAsia="zh-CN"/>
        </w:rPr>
        <w:t>附件：</w:t>
      </w:r>
      <w:r>
        <w:rPr>
          <w:rFonts w:hint="eastAsia" w:ascii="宋体" w:hAnsi="宋体" w:cs="宋体"/>
          <w:kern w:val="2"/>
          <w:szCs w:val="21"/>
          <w:lang w:val="en-US" w:eastAsia="zh-CN"/>
        </w:rPr>
        <w:t>参与确认</w:t>
      </w:r>
      <w:r>
        <w:rPr>
          <w:rFonts w:hint="eastAsia" w:ascii="宋体" w:hAnsi="宋体" w:cs="宋体"/>
          <w:kern w:val="2"/>
          <w:szCs w:val="21"/>
          <w:lang w:eastAsia="zh-CN"/>
        </w:rPr>
        <w:t>回执</w:t>
      </w:r>
      <w:bookmarkEnd w:id="0"/>
    </w:p>
    <w:p w14:paraId="62F874DD">
      <w:pPr>
        <w:widowControl w:val="0"/>
        <w:adjustRightInd w:val="0"/>
        <w:spacing w:line="360" w:lineRule="auto"/>
        <w:jc w:val="both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5EF60798">
      <w:pPr>
        <w:widowControl w:val="0"/>
        <w:adjustRightInd w:val="0"/>
        <w:spacing w:line="360" w:lineRule="auto"/>
        <w:jc w:val="both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663E8DCB">
      <w:pPr>
        <w:widowControl w:val="0"/>
        <w:adjustRightInd w:val="0"/>
        <w:spacing w:line="360" w:lineRule="auto"/>
        <w:jc w:val="both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2DB9D79B">
      <w:pPr>
        <w:widowControl w:val="0"/>
        <w:kinsoku/>
        <w:autoSpaceDE/>
        <w:autoSpaceDN/>
        <w:adjustRightInd/>
        <w:snapToGrid/>
        <w:spacing w:before="193"/>
        <w:ind w:right="297"/>
        <w:jc w:val="center"/>
        <w:textAlignment w:val="auto"/>
        <w:rPr>
          <w:rFonts w:hint="eastAsia" w:ascii="宋体" w:hAnsi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参与确认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回执</w:t>
      </w:r>
    </w:p>
    <w:p w14:paraId="44AE0FD5">
      <w:pPr>
        <w:widowControl w:val="0"/>
        <w:adjustRightInd w:val="0"/>
        <w:spacing w:line="360" w:lineRule="auto"/>
        <w:jc w:val="both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0C43EB3E">
      <w:pPr>
        <w:widowControl w:val="0"/>
        <w:adjustRightInd w:val="0"/>
        <w:spacing w:before="8" w:line="360" w:lineRule="auto"/>
        <w:jc w:val="both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1C29D2CA">
      <w:pPr>
        <w:widowControl w:val="0"/>
        <w:tabs>
          <w:tab w:val="left" w:pos="2291"/>
        </w:tabs>
        <w:adjustRightInd w:val="0"/>
        <w:spacing w:before="78" w:line="360" w:lineRule="auto"/>
        <w:jc w:val="left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u w:val="single"/>
          <w:lang w:val="en-US" w:eastAsia="zh-CN" w:bidi="ar-SA"/>
        </w:rPr>
        <w:t>云南解化清洁能源开发有限公司解化化工分公司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：</w:t>
      </w:r>
    </w:p>
    <w:p w14:paraId="4F9C9E17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Cs w:val="24"/>
          <w:lang w:eastAsia="zh-CN"/>
        </w:rPr>
      </w:pPr>
      <w:r>
        <w:rPr>
          <w:rFonts w:hint="eastAsia" w:ascii="Times New Roman" w:hAnsi="Times New Roman" w:cs="Times New Roman"/>
          <w:kern w:val="2"/>
          <w:szCs w:val="24"/>
          <w:lang w:eastAsia="zh-CN"/>
        </w:rPr>
        <w:t>我</w:t>
      </w: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公司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对</w:t>
      </w:r>
      <w:r>
        <w:rPr>
          <w:rFonts w:hint="eastAsia" w:ascii="Times New Roman" w:hAnsi="Times New Roman" w:cs="Times New Roman"/>
          <w:kern w:val="2"/>
          <w:szCs w:val="24"/>
          <w:u w:val="single"/>
          <w:lang w:val="en-US" w:eastAsia="zh-CN"/>
        </w:rPr>
        <w:t xml:space="preserve">   学生公寓办公室布置WIFI项目    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公告已知悉，我</w:t>
      </w: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公司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将按公告要求参加贵公司此项</w:t>
      </w: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采购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活动，并作出以下承诺：</w:t>
      </w:r>
    </w:p>
    <w:p w14:paraId="1B7AE49A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Cs w:val="24"/>
          <w:lang w:eastAsia="zh-CN"/>
        </w:rPr>
      </w:pP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我公司提供的相关服务不会构成对任何第三方的专利、版权、商标权、商业秘密等知识产权或其他财产权利的侵犯；我公司对服务期间知悉的涉及采购人发展战略、经营决策、企业管理、商业机密等内容进行严格保密；如有上述情况发生，责任由我公司承担。</w:t>
      </w:r>
    </w:p>
    <w:p w14:paraId="069BE303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Cs w:val="24"/>
          <w:lang w:eastAsia="zh-CN"/>
        </w:rPr>
      </w:pPr>
      <w:r>
        <w:rPr>
          <w:rFonts w:hint="eastAsia" w:ascii="Times New Roman" w:hAnsi="Times New Roman" w:cs="Times New Roman"/>
          <w:kern w:val="2"/>
          <w:szCs w:val="24"/>
          <w:lang w:eastAsia="zh-CN"/>
        </w:rPr>
        <w:t>2.我公司不属于与采购人存在利害关系可能影响采购公正性的法人、其他组织或者个人。</w:t>
      </w:r>
    </w:p>
    <w:p w14:paraId="7F791EA3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/>
          <w:kern w:val="2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3.我公司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并确认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>（参加/不参加）本次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。</w:t>
      </w:r>
    </w:p>
    <w:p w14:paraId="110D3416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Cs w:val="24"/>
          <w:lang w:eastAsia="zh-CN"/>
        </w:rPr>
      </w:pPr>
      <w:r>
        <w:rPr>
          <w:rFonts w:hint="eastAsia" w:ascii="Times New Roman" w:hAnsi="Times New Roman" w:cs="Times New Roman"/>
          <w:kern w:val="2"/>
          <w:szCs w:val="24"/>
          <w:lang w:eastAsia="zh-CN"/>
        </w:rPr>
        <w:t>联系人：</w:t>
      </w:r>
    </w:p>
    <w:p w14:paraId="7620FCB0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cs="Times New Roman"/>
          <w:kern w:val="2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联系人电话：</w:t>
      </w:r>
    </w:p>
    <w:p w14:paraId="787B106C">
      <w:pPr>
        <w:widowControl w:val="0"/>
        <w:kinsoku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Times New Roman" w:hAnsi="Times New Roman" w:cs="Times New Roman"/>
          <w:kern w:val="2"/>
          <w:szCs w:val="24"/>
          <w:lang w:eastAsia="zh-CN"/>
        </w:rPr>
      </w:pPr>
      <w:r>
        <w:rPr>
          <w:rFonts w:hint="eastAsia" w:ascii="Times New Roman" w:hAnsi="Times New Roman" w:cs="Times New Roman"/>
          <w:kern w:val="2"/>
          <w:szCs w:val="24"/>
          <w:lang w:val="en-US" w:eastAsia="zh-CN"/>
        </w:rPr>
        <w:t>电子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邮箱：</w:t>
      </w:r>
    </w:p>
    <w:p w14:paraId="12C20162">
      <w:pPr>
        <w:widowControl w:val="0"/>
        <w:adjustRightInd w:val="0"/>
        <w:spacing w:before="2" w:line="360" w:lineRule="auto"/>
        <w:ind w:left="822"/>
        <w:jc w:val="left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特此确认。</w:t>
      </w:r>
    </w:p>
    <w:p w14:paraId="678257B7">
      <w:pPr>
        <w:widowControl w:val="0"/>
        <w:adjustRightInd w:val="0"/>
        <w:spacing w:before="9" w:line="360" w:lineRule="auto"/>
        <w:jc w:val="left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</w:p>
    <w:p w14:paraId="39D3C7E4">
      <w:pPr>
        <w:widowControl w:val="0"/>
        <w:tabs>
          <w:tab w:val="left" w:pos="7538"/>
        </w:tabs>
        <w:adjustRightInd w:val="0"/>
        <w:spacing w:line="360" w:lineRule="auto"/>
        <w:ind w:left="3341"/>
        <w:jc w:val="left"/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公司名</w:t>
      </w:r>
      <w:r>
        <w:rPr>
          <w:rFonts w:hint="eastAsia" w:ascii="宋体" w:hAnsi="宋体" w:eastAsia="宋体" w:cs="宋体"/>
          <w:bCs/>
          <w:iCs/>
          <w:color w:val="auto"/>
          <w:spacing w:val="-3"/>
          <w:kern w:val="44"/>
          <w:sz w:val="21"/>
          <w:szCs w:val="21"/>
          <w:lang w:val="en-US" w:eastAsia="zh-CN" w:bidi="ar-SA"/>
        </w:rPr>
        <w:t>称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u w:val="single"/>
          <w:lang w:val="en-US" w:eastAsia="zh-CN" w:bidi="ar-SA"/>
        </w:rPr>
        <w:tab/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（盖公章）</w:t>
      </w:r>
    </w:p>
    <w:p w14:paraId="7B1F5DBA">
      <w:pPr>
        <w:widowControl w:val="0"/>
        <w:tabs>
          <w:tab w:val="left" w:pos="5681"/>
          <w:tab w:val="left" w:pos="6838"/>
          <w:tab w:val="left" w:pos="7992"/>
        </w:tabs>
        <w:adjustRightInd w:val="0"/>
        <w:spacing w:before="72" w:line="360" w:lineRule="auto"/>
        <w:ind w:left="4735"/>
        <w:jc w:val="both"/>
        <w:rPr>
          <w:rFonts w:hint="eastAsia" w:ascii="宋体" w:hAnsi="宋体" w:eastAsia="宋体" w:cs="宋体"/>
          <w:bCs/>
          <w:iCs/>
          <w:color w:val="auto"/>
          <w:spacing w:val="-3"/>
          <w:kern w:val="44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lang w:val="en-US" w:eastAsia="zh-CN" w:bidi="ar-SA"/>
        </w:rPr>
        <w:t>年</w:t>
      </w:r>
      <w:r>
        <w:rPr>
          <w:rFonts w:hint="eastAsia" w:ascii="宋体" w:hAnsi="宋体" w:eastAsia="宋体" w:cs="宋体"/>
          <w:bCs/>
          <w:iCs/>
          <w:color w:val="auto"/>
          <w:kern w:val="44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Cs/>
          <w:iCs/>
          <w:color w:val="auto"/>
          <w:spacing w:val="-3"/>
          <w:kern w:val="44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eastAsia="宋体" w:cs="宋体"/>
          <w:bCs/>
          <w:iCs/>
          <w:color w:val="auto"/>
          <w:spacing w:val="-3"/>
          <w:kern w:val="44"/>
          <w:sz w:val="21"/>
          <w:szCs w:val="21"/>
          <w:u w:val="single"/>
          <w:lang w:val="en-US" w:eastAsia="zh-CN" w:bidi="ar-SA"/>
        </w:rPr>
        <w:t xml:space="preserve">    日</w:t>
      </w:r>
    </w:p>
    <w:p w14:paraId="1C784F79">
      <w:pPr>
        <w:widowControl w:val="0"/>
        <w:adjustRightInd w:val="0"/>
        <w:spacing w:line="360" w:lineRule="auto"/>
        <w:ind w:left="2940" w:leftChars="0" w:firstLine="420" w:firstLineChars="0"/>
        <w:jc w:val="left"/>
        <w:rPr>
          <w:rFonts w:hint="eastAsia" w:ascii="宋体" w:hAnsi="Times New Roman" w:eastAsia="宋体" w:cs="Times New Roman"/>
          <w:bCs/>
          <w:iCs/>
          <w:color w:val="FF00FF"/>
          <w:kern w:val="44"/>
          <w:sz w:val="28"/>
          <w:szCs w:val="20"/>
          <w:lang w:val="en-US" w:eastAsia="zh-CN" w:bidi="ar-SA"/>
        </w:rPr>
      </w:pPr>
    </w:p>
    <w:p w14:paraId="2F6BB8B3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7" w:h="16841"/>
      <w:pgMar w:top="1431" w:right="1469" w:bottom="1417" w:left="14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3F66D"/>
    <w:multiLevelType w:val="singleLevel"/>
    <w:tmpl w:val="82F3F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ulTrailSpace/>
    <w:doNotExpandShiftReturn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4"/>
    <w:rsid w:val="000B4A2C"/>
    <w:rsid w:val="00157DA9"/>
    <w:rsid w:val="00196D36"/>
    <w:rsid w:val="00473207"/>
    <w:rsid w:val="004D4109"/>
    <w:rsid w:val="00560BE3"/>
    <w:rsid w:val="00577718"/>
    <w:rsid w:val="00697BF4"/>
    <w:rsid w:val="007312DE"/>
    <w:rsid w:val="00C603FA"/>
    <w:rsid w:val="00D06BFD"/>
    <w:rsid w:val="00D65B75"/>
    <w:rsid w:val="00D77E1D"/>
    <w:rsid w:val="00DF14BB"/>
    <w:rsid w:val="00EA010E"/>
    <w:rsid w:val="00F533E3"/>
    <w:rsid w:val="00FE402C"/>
    <w:rsid w:val="01AC5842"/>
    <w:rsid w:val="01F52AA4"/>
    <w:rsid w:val="023D46EC"/>
    <w:rsid w:val="026B3007"/>
    <w:rsid w:val="02B04EBD"/>
    <w:rsid w:val="02DA3177"/>
    <w:rsid w:val="031E451D"/>
    <w:rsid w:val="036D2DAF"/>
    <w:rsid w:val="03773C2D"/>
    <w:rsid w:val="03791753"/>
    <w:rsid w:val="04111832"/>
    <w:rsid w:val="042A5F11"/>
    <w:rsid w:val="04490CF2"/>
    <w:rsid w:val="047C599F"/>
    <w:rsid w:val="052D46CE"/>
    <w:rsid w:val="05C55124"/>
    <w:rsid w:val="06367DD0"/>
    <w:rsid w:val="06593864"/>
    <w:rsid w:val="075229E7"/>
    <w:rsid w:val="07EA2AC9"/>
    <w:rsid w:val="0958005D"/>
    <w:rsid w:val="098B21E0"/>
    <w:rsid w:val="098D41AA"/>
    <w:rsid w:val="098F1CD1"/>
    <w:rsid w:val="09D516AE"/>
    <w:rsid w:val="09DC2A3C"/>
    <w:rsid w:val="0A014251"/>
    <w:rsid w:val="0A026946"/>
    <w:rsid w:val="0A5C592B"/>
    <w:rsid w:val="0A6767AA"/>
    <w:rsid w:val="0AE918B4"/>
    <w:rsid w:val="0AFD0EBC"/>
    <w:rsid w:val="0B183F48"/>
    <w:rsid w:val="0B4E7969"/>
    <w:rsid w:val="0B7E024F"/>
    <w:rsid w:val="0C0B7609"/>
    <w:rsid w:val="0C405504"/>
    <w:rsid w:val="0D162709"/>
    <w:rsid w:val="0D222E5C"/>
    <w:rsid w:val="0DA929A5"/>
    <w:rsid w:val="0DF5231E"/>
    <w:rsid w:val="0E097B78"/>
    <w:rsid w:val="0EB421D9"/>
    <w:rsid w:val="0ED939EE"/>
    <w:rsid w:val="0EF83E74"/>
    <w:rsid w:val="0F3617FF"/>
    <w:rsid w:val="0F517A28"/>
    <w:rsid w:val="10086339"/>
    <w:rsid w:val="103D643A"/>
    <w:rsid w:val="10F5757C"/>
    <w:rsid w:val="110A60E1"/>
    <w:rsid w:val="111927C8"/>
    <w:rsid w:val="11875983"/>
    <w:rsid w:val="11D72931"/>
    <w:rsid w:val="11FF376C"/>
    <w:rsid w:val="121D1E44"/>
    <w:rsid w:val="12D5364B"/>
    <w:rsid w:val="1324792E"/>
    <w:rsid w:val="1380268A"/>
    <w:rsid w:val="14096B23"/>
    <w:rsid w:val="14CD7B51"/>
    <w:rsid w:val="1542409B"/>
    <w:rsid w:val="156A53A0"/>
    <w:rsid w:val="157B75AD"/>
    <w:rsid w:val="15DF5D8E"/>
    <w:rsid w:val="16014ED0"/>
    <w:rsid w:val="161C0D90"/>
    <w:rsid w:val="16CF5E02"/>
    <w:rsid w:val="16F94C2D"/>
    <w:rsid w:val="175E7186"/>
    <w:rsid w:val="17852965"/>
    <w:rsid w:val="17996410"/>
    <w:rsid w:val="17E31439"/>
    <w:rsid w:val="17FE4AAC"/>
    <w:rsid w:val="18860743"/>
    <w:rsid w:val="18A312F5"/>
    <w:rsid w:val="19516FA3"/>
    <w:rsid w:val="195E346D"/>
    <w:rsid w:val="196A3BC0"/>
    <w:rsid w:val="1A5A3C35"/>
    <w:rsid w:val="1A9A6727"/>
    <w:rsid w:val="1AA5642B"/>
    <w:rsid w:val="1AB0025A"/>
    <w:rsid w:val="1AC05C0F"/>
    <w:rsid w:val="1AFC2F3E"/>
    <w:rsid w:val="1B0402B0"/>
    <w:rsid w:val="1B077C20"/>
    <w:rsid w:val="1B0D0CA7"/>
    <w:rsid w:val="1B1738D4"/>
    <w:rsid w:val="1B724FAE"/>
    <w:rsid w:val="1BDB4E2B"/>
    <w:rsid w:val="1C0B7BD6"/>
    <w:rsid w:val="1C632B49"/>
    <w:rsid w:val="1C730FDE"/>
    <w:rsid w:val="1CCE6FAC"/>
    <w:rsid w:val="1CD407F7"/>
    <w:rsid w:val="1D167BBB"/>
    <w:rsid w:val="1D4B1F5B"/>
    <w:rsid w:val="1D631052"/>
    <w:rsid w:val="1E282143"/>
    <w:rsid w:val="1E3824DF"/>
    <w:rsid w:val="1E4A3FC0"/>
    <w:rsid w:val="1EB678A8"/>
    <w:rsid w:val="1F0625DD"/>
    <w:rsid w:val="1F903C55"/>
    <w:rsid w:val="1FAF67D1"/>
    <w:rsid w:val="1FED72F9"/>
    <w:rsid w:val="20586E69"/>
    <w:rsid w:val="209B4FA7"/>
    <w:rsid w:val="210A7A37"/>
    <w:rsid w:val="217A2E0F"/>
    <w:rsid w:val="22266AF2"/>
    <w:rsid w:val="22680EB9"/>
    <w:rsid w:val="22A2261D"/>
    <w:rsid w:val="232B0864"/>
    <w:rsid w:val="238E0DF3"/>
    <w:rsid w:val="241A61E3"/>
    <w:rsid w:val="24264B88"/>
    <w:rsid w:val="242F6132"/>
    <w:rsid w:val="24773635"/>
    <w:rsid w:val="24D3465C"/>
    <w:rsid w:val="24E24F53"/>
    <w:rsid w:val="257F4539"/>
    <w:rsid w:val="273E043A"/>
    <w:rsid w:val="27F51441"/>
    <w:rsid w:val="28793E20"/>
    <w:rsid w:val="29C76E0D"/>
    <w:rsid w:val="29D60DFE"/>
    <w:rsid w:val="29E76B67"/>
    <w:rsid w:val="29EE6148"/>
    <w:rsid w:val="29FF2103"/>
    <w:rsid w:val="2A6308E4"/>
    <w:rsid w:val="2B006133"/>
    <w:rsid w:val="2B2A7653"/>
    <w:rsid w:val="2B465CF5"/>
    <w:rsid w:val="2B844FB6"/>
    <w:rsid w:val="2C0B2FE1"/>
    <w:rsid w:val="2C0C0B07"/>
    <w:rsid w:val="2C5F157F"/>
    <w:rsid w:val="2C6D3C9C"/>
    <w:rsid w:val="2C9D5C03"/>
    <w:rsid w:val="2CC15DE5"/>
    <w:rsid w:val="2CCE2260"/>
    <w:rsid w:val="2D393B7E"/>
    <w:rsid w:val="2D5B7F98"/>
    <w:rsid w:val="2D990AC0"/>
    <w:rsid w:val="2D9E1C33"/>
    <w:rsid w:val="2E2C723F"/>
    <w:rsid w:val="2E644C2A"/>
    <w:rsid w:val="2EAD65D1"/>
    <w:rsid w:val="2F1523C9"/>
    <w:rsid w:val="2F430CE4"/>
    <w:rsid w:val="2F546A4D"/>
    <w:rsid w:val="2FC33BD3"/>
    <w:rsid w:val="3025564B"/>
    <w:rsid w:val="3049515A"/>
    <w:rsid w:val="3098505F"/>
    <w:rsid w:val="30B579BF"/>
    <w:rsid w:val="30BF439A"/>
    <w:rsid w:val="30CC6AB7"/>
    <w:rsid w:val="30E97669"/>
    <w:rsid w:val="30EC0F07"/>
    <w:rsid w:val="31BB689B"/>
    <w:rsid w:val="31D125D7"/>
    <w:rsid w:val="31EF5153"/>
    <w:rsid w:val="327D33F3"/>
    <w:rsid w:val="33092244"/>
    <w:rsid w:val="336F43F6"/>
    <w:rsid w:val="33A04D2E"/>
    <w:rsid w:val="33A1247D"/>
    <w:rsid w:val="33A61841"/>
    <w:rsid w:val="33B94AFD"/>
    <w:rsid w:val="33F425AD"/>
    <w:rsid w:val="33F95E15"/>
    <w:rsid w:val="34014CC9"/>
    <w:rsid w:val="340C3D9A"/>
    <w:rsid w:val="3445105A"/>
    <w:rsid w:val="344E43B3"/>
    <w:rsid w:val="34525525"/>
    <w:rsid w:val="3455249D"/>
    <w:rsid w:val="348222AE"/>
    <w:rsid w:val="3491429F"/>
    <w:rsid w:val="34C401D1"/>
    <w:rsid w:val="34CC3529"/>
    <w:rsid w:val="351A4295"/>
    <w:rsid w:val="352F3436"/>
    <w:rsid w:val="354D466A"/>
    <w:rsid w:val="35C50564"/>
    <w:rsid w:val="35EB3E83"/>
    <w:rsid w:val="362178A5"/>
    <w:rsid w:val="36624145"/>
    <w:rsid w:val="36B424C7"/>
    <w:rsid w:val="37023232"/>
    <w:rsid w:val="373F7FE3"/>
    <w:rsid w:val="38174ABC"/>
    <w:rsid w:val="38234165"/>
    <w:rsid w:val="39253208"/>
    <w:rsid w:val="39974106"/>
    <w:rsid w:val="39BE5B37"/>
    <w:rsid w:val="39D569DC"/>
    <w:rsid w:val="39DF785B"/>
    <w:rsid w:val="3A557B1D"/>
    <w:rsid w:val="3ADB6274"/>
    <w:rsid w:val="3B3360B0"/>
    <w:rsid w:val="3B455DE4"/>
    <w:rsid w:val="3C5C33E5"/>
    <w:rsid w:val="3CA43C97"/>
    <w:rsid w:val="3CA54D8C"/>
    <w:rsid w:val="3CB274A9"/>
    <w:rsid w:val="3D5F4115"/>
    <w:rsid w:val="3D807A8F"/>
    <w:rsid w:val="3DD1395F"/>
    <w:rsid w:val="3E126451"/>
    <w:rsid w:val="3EF67B21"/>
    <w:rsid w:val="3F0757CA"/>
    <w:rsid w:val="3F32667F"/>
    <w:rsid w:val="3F36616F"/>
    <w:rsid w:val="3FD96FD3"/>
    <w:rsid w:val="407A652F"/>
    <w:rsid w:val="408E3D89"/>
    <w:rsid w:val="40A610D2"/>
    <w:rsid w:val="418E1DC0"/>
    <w:rsid w:val="41BB6E00"/>
    <w:rsid w:val="41F25497"/>
    <w:rsid w:val="41FF0A9A"/>
    <w:rsid w:val="42935686"/>
    <w:rsid w:val="436332AB"/>
    <w:rsid w:val="43643728"/>
    <w:rsid w:val="43FF1225"/>
    <w:rsid w:val="44427364"/>
    <w:rsid w:val="448C5CC4"/>
    <w:rsid w:val="44953938"/>
    <w:rsid w:val="449804C9"/>
    <w:rsid w:val="450B1E4C"/>
    <w:rsid w:val="4528655A"/>
    <w:rsid w:val="45440EBA"/>
    <w:rsid w:val="45D73ADC"/>
    <w:rsid w:val="469814BD"/>
    <w:rsid w:val="46C2653A"/>
    <w:rsid w:val="46C40504"/>
    <w:rsid w:val="46F04E55"/>
    <w:rsid w:val="470029F4"/>
    <w:rsid w:val="4743767B"/>
    <w:rsid w:val="47CA38F8"/>
    <w:rsid w:val="47E10C42"/>
    <w:rsid w:val="47E30DFE"/>
    <w:rsid w:val="480908C5"/>
    <w:rsid w:val="486A50DB"/>
    <w:rsid w:val="48B819A3"/>
    <w:rsid w:val="4933371F"/>
    <w:rsid w:val="49A40C68"/>
    <w:rsid w:val="49A60395"/>
    <w:rsid w:val="49B04D70"/>
    <w:rsid w:val="49D7054F"/>
    <w:rsid w:val="49D92519"/>
    <w:rsid w:val="49DC7913"/>
    <w:rsid w:val="4A5B2F2E"/>
    <w:rsid w:val="4A9A488A"/>
    <w:rsid w:val="4AB64608"/>
    <w:rsid w:val="4B4B4D50"/>
    <w:rsid w:val="4B4C2876"/>
    <w:rsid w:val="4B9C1A50"/>
    <w:rsid w:val="4CD314A1"/>
    <w:rsid w:val="4D73058E"/>
    <w:rsid w:val="4D7560B4"/>
    <w:rsid w:val="4D9F75D5"/>
    <w:rsid w:val="4E2A3343"/>
    <w:rsid w:val="4ECC43FA"/>
    <w:rsid w:val="4EEC684A"/>
    <w:rsid w:val="4F4977F9"/>
    <w:rsid w:val="4F552641"/>
    <w:rsid w:val="4F664600"/>
    <w:rsid w:val="4F813436"/>
    <w:rsid w:val="4F8C3B89"/>
    <w:rsid w:val="4F9B7EA7"/>
    <w:rsid w:val="50306C0B"/>
    <w:rsid w:val="50344E97"/>
    <w:rsid w:val="50FD4D3F"/>
    <w:rsid w:val="51752B27"/>
    <w:rsid w:val="51BD002A"/>
    <w:rsid w:val="52466271"/>
    <w:rsid w:val="525F7333"/>
    <w:rsid w:val="52E55A8A"/>
    <w:rsid w:val="5386726D"/>
    <w:rsid w:val="538708F0"/>
    <w:rsid w:val="53A5521A"/>
    <w:rsid w:val="53C90F08"/>
    <w:rsid w:val="53EC4BF7"/>
    <w:rsid w:val="54091C4C"/>
    <w:rsid w:val="541E7CE0"/>
    <w:rsid w:val="5449029B"/>
    <w:rsid w:val="54880DC3"/>
    <w:rsid w:val="54933D7D"/>
    <w:rsid w:val="54AA73DF"/>
    <w:rsid w:val="54B0031A"/>
    <w:rsid w:val="54CF69F2"/>
    <w:rsid w:val="54D965BB"/>
    <w:rsid w:val="54E57B65"/>
    <w:rsid w:val="54E92C5F"/>
    <w:rsid w:val="551E34D6"/>
    <w:rsid w:val="556709D9"/>
    <w:rsid w:val="55825812"/>
    <w:rsid w:val="55894DF3"/>
    <w:rsid w:val="559D43FA"/>
    <w:rsid w:val="55D3606E"/>
    <w:rsid w:val="561B17C3"/>
    <w:rsid w:val="562B25A4"/>
    <w:rsid w:val="568B6949"/>
    <w:rsid w:val="56C74A68"/>
    <w:rsid w:val="571A1A7B"/>
    <w:rsid w:val="5737087F"/>
    <w:rsid w:val="57CE11E3"/>
    <w:rsid w:val="57F624E8"/>
    <w:rsid w:val="584E5E80"/>
    <w:rsid w:val="588E0972"/>
    <w:rsid w:val="58B07370"/>
    <w:rsid w:val="59060509"/>
    <w:rsid w:val="591F15CA"/>
    <w:rsid w:val="5923730C"/>
    <w:rsid w:val="596D0588"/>
    <w:rsid w:val="599B6EA3"/>
    <w:rsid w:val="5A296BA4"/>
    <w:rsid w:val="5A623E64"/>
    <w:rsid w:val="5AFC1BC3"/>
    <w:rsid w:val="5B275905"/>
    <w:rsid w:val="5B3C46B5"/>
    <w:rsid w:val="5B435A44"/>
    <w:rsid w:val="5B4706C9"/>
    <w:rsid w:val="5BA54009"/>
    <w:rsid w:val="5C367357"/>
    <w:rsid w:val="5C6B34A4"/>
    <w:rsid w:val="5C78796F"/>
    <w:rsid w:val="5C8018AF"/>
    <w:rsid w:val="5C854A13"/>
    <w:rsid w:val="5CBF10FA"/>
    <w:rsid w:val="5CDD3C76"/>
    <w:rsid w:val="5E062D59"/>
    <w:rsid w:val="5E4E6BDA"/>
    <w:rsid w:val="5E7128C8"/>
    <w:rsid w:val="5EE365E9"/>
    <w:rsid w:val="5F1576F7"/>
    <w:rsid w:val="5FB94527"/>
    <w:rsid w:val="60261490"/>
    <w:rsid w:val="6037369D"/>
    <w:rsid w:val="60A54AAB"/>
    <w:rsid w:val="60F65306"/>
    <w:rsid w:val="61500EBB"/>
    <w:rsid w:val="6232712C"/>
    <w:rsid w:val="628A03FC"/>
    <w:rsid w:val="629D3C8C"/>
    <w:rsid w:val="631701C4"/>
    <w:rsid w:val="63387E58"/>
    <w:rsid w:val="63B60AB9"/>
    <w:rsid w:val="63E15DFA"/>
    <w:rsid w:val="63FE3F4C"/>
    <w:rsid w:val="64032214"/>
    <w:rsid w:val="649C074B"/>
    <w:rsid w:val="64C574CA"/>
    <w:rsid w:val="650571F3"/>
    <w:rsid w:val="654A79CF"/>
    <w:rsid w:val="6572507F"/>
    <w:rsid w:val="65876E75"/>
    <w:rsid w:val="65CD2ADA"/>
    <w:rsid w:val="65FC33BF"/>
    <w:rsid w:val="661F2C0A"/>
    <w:rsid w:val="66F75934"/>
    <w:rsid w:val="670267B3"/>
    <w:rsid w:val="67035048"/>
    <w:rsid w:val="67656D42"/>
    <w:rsid w:val="676C152E"/>
    <w:rsid w:val="67C779FD"/>
    <w:rsid w:val="682B7F8C"/>
    <w:rsid w:val="689B6EBF"/>
    <w:rsid w:val="689D492B"/>
    <w:rsid w:val="689E075E"/>
    <w:rsid w:val="69061799"/>
    <w:rsid w:val="693E784B"/>
    <w:rsid w:val="697D0373"/>
    <w:rsid w:val="69A578CA"/>
    <w:rsid w:val="6A040A94"/>
    <w:rsid w:val="6A384ADA"/>
    <w:rsid w:val="6A793660"/>
    <w:rsid w:val="6A9A4F55"/>
    <w:rsid w:val="6ACF2E50"/>
    <w:rsid w:val="6B086362"/>
    <w:rsid w:val="6B234F4A"/>
    <w:rsid w:val="6B454EC0"/>
    <w:rsid w:val="6BBB33D4"/>
    <w:rsid w:val="6CBE13CE"/>
    <w:rsid w:val="6CD504C6"/>
    <w:rsid w:val="6D433682"/>
    <w:rsid w:val="6DF66946"/>
    <w:rsid w:val="6EFC61DE"/>
    <w:rsid w:val="6EFE1F56"/>
    <w:rsid w:val="6F381CF0"/>
    <w:rsid w:val="6F6A75EB"/>
    <w:rsid w:val="6FAF3250"/>
    <w:rsid w:val="70161521"/>
    <w:rsid w:val="711A6DEF"/>
    <w:rsid w:val="71244A74"/>
    <w:rsid w:val="723D2D95"/>
    <w:rsid w:val="72D32784"/>
    <w:rsid w:val="72EE22E1"/>
    <w:rsid w:val="734F7E2E"/>
    <w:rsid w:val="73593BFF"/>
    <w:rsid w:val="7366631C"/>
    <w:rsid w:val="73DE5EB2"/>
    <w:rsid w:val="73E57241"/>
    <w:rsid w:val="742C30C1"/>
    <w:rsid w:val="742E508B"/>
    <w:rsid w:val="745368A0"/>
    <w:rsid w:val="74BD01BD"/>
    <w:rsid w:val="751C1388"/>
    <w:rsid w:val="7548217D"/>
    <w:rsid w:val="75610B49"/>
    <w:rsid w:val="75644ADD"/>
    <w:rsid w:val="77F263D0"/>
    <w:rsid w:val="78094013"/>
    <w:rsid w:val="782F4F2E"/>
    <w:rsid w:val="787119EB"/>
    <w:rsid w:val="7879264D"/>
    <w:rsid w:val="78B83176"/>
    <w:rsid w:val="7901383E"/>
    <w:rsid w:val="79BF6786"/>
    <w:rsid w:val="7A82702B"/>
    <w:rsid w:val="7A9814B1"/>
    <w:rsid w:val="7AA15548"/>
    <w:rsid w:val="7ABE4C8F"/>
    <w:rsid w:val="7AE069B4"/>
    <w:rsid w:val="7B857B94"/>
    <w:rsid w:val="7BA619AB"/>
    <w:rsid w:val="7BC65BA9"/>
    <w:rsid w:val="7BF774D7"/>
    <w:rsid w:val="7C2B0102"/>
    <w:rsid w:val="7C482A62"/>
    <w:rsid w:val="7C5C02BC"/>
    <w:rsid w:val="7C6D4277"/>
    <w:rsid w:val="7C907F65"/>
    <w:rsid w:val="7CB2612E"/>
    <w:rsid w:val="7CDB38D7"/>
    <w:rsid w:val="7CE02C9B"/>
    <w:rsid w:val="7D0C7F34"/>
    <w:rsid w:val="7D2C4132"/>
    <w:rsid w:val="7D9121E7"/>
    <w:rsid w:val="7DB25C3A"/>
    <w:rsid w:val="7DB303AF"/>
    <w:rsid w:val="7DDB16B4"/>
    <w:rsid w:val="7DE70059"/>
    <w:rsid w:val="7E100E35"/>
    <w:rsid w:val="7E301A00"/>
    <w:rsid w:val="7E4234E1"/>
    <w:rsid w:val="7E81400A"/>
    <w:rsid w:val="7E9A50CB"/>
    <w:rsid w:val="7EA1645A"/>
    <w:rsid w:val="7EAD12A3"/>
    <w:rsid w:val="7F73429A"/>
    <w:rsid w:val="7F765B38"/>
    <w:rsid w:val="7FD36AE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99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Body Text Char"/>
    <w:basedOn w:val="8"/>
    <w:link w:val="2"/>
    <w:semiHidden/>
    <w:qFormat/>
    <w:locked/>
    <w:uiPriority w:val="99"/>
    <w:rPr>
      <w:rFonts w:ascii="Arial" w:hAnsi="Arial" w:cs="Arial"/>
      <w:color w:val="000000"/>
      <w:kern w:val="0"/>
      <w:sz w:val="21"/>
      <w:szCs w:val="21"/>
      <w:lang w:eastAsia="en-US"/>
    </w:rPr>
  </w:style>
  <w:style w:type="table" w:customStyle="1" w:styleId="12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824</Words>
  <Characters>886</Characters>
  <Lines>0</Lines>
  <Paragraphs>0</Paragraphs>
  <TotalTime>8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2025-01-10T00:57:00Z</dcterms:created>
  <dc:creator>Administrator</dc:creator>
  <cp:lastModifiedBy>Administrator</cp:lastModifiedBy>
  <dcterms:modified xsi:type="dcterms:W3CDTF">2025-07-15T06:24:43Z</dcterms:modified>
  <dc:title>云南解化清洁能源开发有限公司解化化工分公司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KSOProductBuildVer">
    <vt:lpwstr>2052-12.1.0.21915</vt:lpwstr>
  </property>
  <property fmtid="{D5CDD505-2E9C-101B-9397-08002B2CF9AE}" pid="4" name="ICV">
    <vt:lpwstr>4DF8D9329CA24DF9919077D3E2462334_13</vt:lpwstr>
  </property>
  <property fmtid="{D5CDD505-2E9C-101B-9397-08002B2CF9AE}" pid="5" name="KSOTemplateDocerSaveRecord">
    <vt:lpwstr>eyJoZGlkIjoiYjYwNDdkNjYxY2RjYWEyNmE2Y2FiNGQyYzcwYWYyNGEifQ==</vt:lpwstr>
  </property>
</Properties>
</file>